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45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4811"/>
        <w:gridCol w:w="2558"/>
      </w:tblGrid>
      <w:tr w:rsidR="00BC51E4" w14:paraId="5373E68A" w14:textId="77777777" w:rsidTr="00A55CC9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EB666" w14:textId="2FFF8666" w:rsidR="00BC51E4" w:rsidRPr="007F3E85" w:rsidRDefault="00BC51E4" w:rsidP="00A55CC9">
            <w:pPr>
              <w:spacing w:before="120"/>
              <w:rPr>
                <w:b/>
                <w:szCs w:val="20"/>
              </w:rPr>
            </w:pPr>
            <w:r w:rsidRPr="001E3A92">
              <w:rPr>
                <w:b/>
                <w:szCs w:val="20"/>
              </w:rPr>
              <w:t>Skolens</w:t>
            </w:r>
            <w:r>
              <w:rPr>
                <w:b/>
                <w:szCs w:val="20"/>
              </w:rPr>
              <w:t xml:space="preserve"> n</w:t>
            </w:r>
            <w:r w:rsidRPr="001E3A92">
              <w:rPr>
                <w:b/>
                <w:szCs w:val="20"/>
              </w:rPr>
              <w:t>r.</w:t>
            </w:r>
            <w:r w:rsidR="005D0908">
              <w:rPr>
                <w:b/>
                <w:szCs w:val="20"/>
              </w:rPr>
              <w:t xml:space="preserve">        </w:t>
            </w:r>
            <w:r w:rsidRPr="001E3A92">
              <w:rPr>
                <w:b/>
                <w:szCs w:val="20"/>
              </w:rPr>
              <w:t>og navn</w:t>
            </w:r>
          </w:p>
        </w:tc>
        <w:tc>
          <w:tcPr>
            <w:tcW w:w="73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8514E" w14:textId="77777777" w:rsidR="00BC51E4" w:rsidRPr="005D0908" w:rsidRDefault="00BC51E4" w:rsidP="00A55CC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D0908">
              <w:rPr>
                <w:b/>
                <w:bCs/>
                <w:sz w:val="28"/>
                <w:szCs w:val="28"/>
              </w:rPr>
              <w:t>801007 – Solhverv Privatskole</w:t>
            </w:r>
          </w:p>
        </w:tc>
      </w:tr>
      <w:tr w:rsidR="00BC51E4" w14:paraId="2FA2623F" w14:textId="77777777" w:rsidTr="00A55CC9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027BB" w14:textId="77777777" w:rsidR="00BC51E4" w:rsidRPr="00382BC4" w:rsidRDefault="00BC51E4" w:rsidP="00A55CC9">
            <w:pPr>
              <w:rPr>
                <w:b/>
                <w:szCs w:val="20"/>
              </w:rPr>
            </w:pPr>
            <w:r w:rsidRPr="00382BC4">
              <w:rPr>
                <w:b/>
                <w:szCs w:val="20"/>
              </w:rPr>
              <w:t xml:space="preserve">Prøve </w:t>
            </w:r>
            <w:r>
              <w:rPr>
                <w:b/>
                <w:szCs w:val="20"/>
              </w:rPr>
              <w:t>-</w:t>
            </w:r>
            <w:r w:rsidRPr="00382BC4">
              <w:rPr>
                <w:b/>
                <w:szCs w:val="20"/>
              </w:rPr>
              <w:t xml:space="preserve"> Eksamen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1047B" w14:textId="6D60A52B" w:rsidR="00BC51E4" w:rsidRPr="00382BC4" w:rsidRDefault="00000000" w:rsidP="00A55CC9">
            <w:pPr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42700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4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51E4" w:rsidRPr="00382BC4">
              <w:rPr>
                <w:szCs w:val="20"/>
              </w:rPr>
              <w:t xml:space="preserve"> FP9</w:t>
            </w:r>
          </w:p>
          <w:p w14:paraId="0A75AA78" w14:textId="5108751D" w:rsidR="00BC51E4" w:rsidRPr="00382BC4" w:rsidRDefault="00000000" w:rsidP="00A55CC9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3329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B4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51E4" w:rsidRPr="00382BC4">
              <w:rPr>
                <w:szCs w:val="20"/>
              </w:rPr>
              <w:t xml:space="preserve"> FP10</w:t>
            </w:r>
          </w:p>
          <w:p w14:paraId="5F197184" w14:textId="15016DFC" w:rsidR="00BC51E4" w:rsidRPr="00382BC4" w:rsidRDefault="00000000" w:rsidP="00A55CC9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79503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D1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51E4" w:rsidRPr="00382BC4">
              <w:rPr>
                <w:szCs w:val="20"/>
              </w:rPr>
              <w:t xml:space="preserve"> Terminsprøve/Årsprøve</w:t>
            </w:r>
          </w:p>
        </w:tc>
        <w:tc>
          <w:tcPr>
            <w:tcW w:w="2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4D06F" w14:textId="77777777" w:rsidR="00BC51E4" w:rsidRPr="00382BC4" w:rsidRDefault="00BC51E4" w:rsidP="00A55CC9">
            <w:pPr>
              <w:rPr>
                <w:b/>
                <w:szCs w:val="20"/>
              </w:rPr>
            </w:pPr>
          </w:p>
          <w:p w14:paraId="155D195B" w14:textId="704B34B9" w:rsidR="00BC51E4" w:rsidRPr="00382BC4" w:rsidRDefault="00BC51E4" w:rsidP="00A55CC9">
            <w:pPr>
              <w:rPr>
                <w:b/>
                <w:szCs w:val="20"/>
              </w:rPr>
            </w:pPr>
            <w:r w:rsidRPr="00382BC4">
              <w:rPr>
                <w:b/>
                <w:szCs w:val="20"/>
              </w:rPr>
              <w:t>Dato</w:t>
            </w:r>
            <w:r w:rsidR="00B654C8">
              <w:rPr>
                <w:b/>
                <w:szCs w:val="20"/>
              </w:rPr>
              <w:t xml:space="preserve"> </w:t>
            </w:r>
            <w:r w:rsidR="00B654C8">
              <w:rPr>
                <w:b/>
                <w:szCs w:val="20"/>
              </w:rPr>
              <w:fldChar w:fldCharType="begin"/>
            </w:r>
            <w:r w:rsidR="00B654C8">
              <w:rPr>
                <w:b/>
                <w:szCs w:val="20"/>
              </w:rPr>
              <w:instrText xml:space="preserve"> TIME \@ "dd/MM yyyy" </w:instrText>
            </w:r>
            <w:r w:rsidR="00B654C8">
              <w:rPr>
                <w:b/>
                <w:szCs w:val="20"/>
              </w:rPr>
              <w:fldChar w:fldCharType="separate"/>
            </w:r>
            <w:r w:rsidR="005D076B">
              <w:rPr>
                <w:b/>
                <w:noProof/>
                <w:szCs w:val="20"/>
              </w:rPr>
              <w:t>14/04 2026</w:t>
            </w:r>
            <w:r w:rsidR="00B654C8">
              <w:rPr>
                <w:b/>
                <w:szCs w:val="20"/>
              </w:rPr>
              <w:fldChar w:fldCharType="end"/>
            </w:r>
          </w:p>
        </w:tc>
      </w:tr>
      <w:tr w:rsidR="00BC51E4" w14:paraId="362EC579" w14:textId="77777777" w:rsidTr="00A55CC9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FC87B" w14:textId="77777777" w:rsidR="00BC51E4" w:rsidRPr="00382BC4" w:rsidRDefault="00BC51E4" w:rsidP="00A55CC9">
            <w:pPr>
              <w:rPr>
                <w:b/>
                <w:szCs w:val="20"/>
              </w:rPr>
            </w:pPr>
            <w:r w:rsidRPr="00382BC4">
              <w:rPr>
                <w:b/>
                <w:szCs w:val="20"/>
              </w:rPr>
              <w:t xml:space="preserve">Fag </w:t>
            </w:r>
            <w:r>
              <w:rPr>
                <w:b/>
                <w:szCs w:val="20"/>
              </w:rPr>
              <w:t>-</w:t>
            </w:r>
            <w:r w:rsidRPr="00382BC4">
              <w:rPr>
                <w:b/>
                <w:szCs w:val="20"/>
              </w:rPr>
              <w:t xml:space="preserve"> Opgave</w:t>
            </w:r>
          </w:p>
        </w:tc>
        <w:sdt>
          <w:sdtPr>
            <w:id w:val="-227458248"/>
            <w:placeholder>
              <w:docPart w:val="C47B95FF2ADA404FBCC9E185195B3E36"/>
            </w:placeholder>
            <w:showingPlcHdr/>
          </w:sdtPr>
          <w:sdtContent>
            <w:tc>
              <w:tcPr>
                <w:tcW w:w="481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3DAD600" w14:textId="27B8415E" w:rsidR="00BC51E4" w:rsidRDefault="00C60E4A" w:rsidP="00A55CC9">
                <w:pPr>
                  <w:spacing w:before="240"/>
                </w:pPr>
                <w:r w:rsidRPr="00CD07E4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b/>
                <w:sz w:val="18"/>
                <w:szCs w:val="18"/>
              </w:rPr>
              <w:id w:val="-1174639389"/>
              <w:placeholder>
                <w:docPart w:val="DefaultPlaceholder_-1854013440"/>
              </w:placeholder>
            </w:sdtPr>
            <w:sdtContent>
              <w:p w14:paraId="1D508423" w14:textId="049E7CDE" w:rsidR="00BC51E4" w:rsidRPr="00DA3915" w:rsidRDefault="001F3D72" w:rsidP="00960A7C">
                <w:pPr>
                  <w:spacing w:before="160" w:after="12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</w:t>
                </w:r>
                <w:r w:rsidR="00554619">
                  <w:rPr>
                    <w:b/>
                    <w:sz w:val="18"/>
                    <w:szCs w:val="18"/>
                  </w:rPr>
                  <w:t>i</w:t>
                </w:r>
                <w:r>
                  <w:rPr>
                    <w:b/>
                    <w:sz w:val="18"/>
                    <w:szCs w:val="18"/>
                  </w:rPr>
                  <w:t>de 1/</w:t>
                </w:r>
                <w:r w:rsidR="006B0548">
                  <w:rPr>
                    <w:b/>
                    <w:sz w:val="18"/>
                    <w:szCs w:val="18"/>
                  </w:rPr>
                  <w:fldChar w:fldCharType="begin"/>
                </w:r>
                <w:r w:rsidR="006B0548">
                  <w:rPr>
                    <w:b/>
                    <w:sz w:val="18"/>
                    <w:szCs w:val="18"/>
                  </w:rPr>
                  <w:instrText xml:space="preserve"> NUMPAGES   \* MERGEFORMAT </w:instrText>
                </w:r>
                <w:r w:rsidR="006B0548">
                  <w:rPr>
                    <w:b/>
                    <w:sz w:val="18"/>
                    <w:szCs w:val="18"/>
                  </w:rPr>
                  <w:fldChar w:fldCharType="separate"/>
                </w:r>
                <w:r w:rsidR="005D076B">
                  <w:rPr>
                    <w:b/>
                    <w:noProof/>
                    <w:sz w:val="18"/>
                    <w:szCs w:val="18"/>
                  </w:rPr>
                  <w:t>2</w:t>
                </w:r>
                <w:r w:rsidR="006B0548">
                  <w:rPr>
                    <w:b/>
                    <w:sz w:val="18"/>
                    <w:szCs w:val="18"/>
                  </w:rPr>
                  <w:fldChar w:fldCharType="end"/>
                </w:r>
              </w:p>
            </w:sdtContent>
          </w:sdt>
          <w:p w14:paraId="0C47B671" w14:textId="2D34E704" w:rsidR="00BC51E4" w:rsidRPr="00532688" w:rsidRDefault="0030753D" w:rsidP="00960A7C">
            <w:pPr>
              <w:spacing w:after="120"/>
              <w:rPr>
                <w:bCs/>
                <w:sz w:val="18"/>
                <w:szCs w:val="18"/>
              </w:rPr>
            </w:pPr>
            <w:r w:rsidRPr="00532688">
              <w:rPr>
                <w:bCs/>
                <w:sz w:val="12"/>
                <w:szCs w:val="12"/>
              </w:rPr>
              <w:t>H</w:t>
            </w:r>
            <w:r w:rsidR="00532688">
              <w:rPr>
                <w:bCs/>
                <w:sz w:val="12"/>
                <w:szCs w:val="12"/>
              </w:rPr>
              <w:t>usk at opdate</w:t>
            </w:r>
            <w:r w:rsidR="00F00345">
              <w:rPr>
                <w:bCs/>
                <w:sz w:val="12"/>
                <w:szCs w:val="12"/>
              </w:rPr>
              <w:t>re</w:t>
            </w:r>
            <w:r w:rsidR="00532688">
              <w:rPr>
                <w:bCs/>
                <w:sz w:val="12"/>
                <w:szCs w:val="12"/>
              </w:rPr>
              <w:t xml:space="preserve"> </w:t>
            </w:r>
            <w:r w:rsidR="00F00345">
              <w:rPr>
                <w:bCs/>
                <w:sz w:val="12"/>
                <w:szCs w:val="12"/>
              </w:rPr>
              <w:t>sideantal (F9)</w:t>
            </w:r>
          </w:p>
        </w:tc>
      </w:tr>
      <w:tr w:rsidR="00254984" w14:paraId="75BA3667" w14:textId="77777777" w:rsidTr="00A55CC9">
        <w:trPr>
          <w:trHeight w:val="330"/>
        </w:trPr>
        <w:tc>
          <w:tcPr>
            <w:tcW w:w="22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A842E" w14:textId="77777777" w:rsidR="00254984" w:rsidRPr="00382BC4" w:rsidRDefault="00254984" w:rsidP="00A55CC9">
            <w:pPr>
              <w:rPr>
                <w:b/>
                <w:szCs w:val="20"/>
              </w:rPr>
            </w:pPr>
            <w:r w:rsidRPr="00382BC4">
              <w:rPr>
                <w:b/>
                <w:szCs w:val="20"/>
              </w:rPr>
              <w:t>Elevens Unilogin</w:t>
            </w:r>
          </w:p>
        </w:tc>
        <w:sdt>
          <w:sdtPr>
            <w:id w:val="1790544448"/>
            <w:placeholder>
              <w:docPart w:val="C47B95FF2ADA404FBCC9E185195B3E36"/>
            </w:placeholder>
            <w:showingPlcHdr/>
          </w:sdtPr>
          <w:sdtContent>
            <w:tc>
              <w:tcPr>
                <w:tcW w:w="4811" w:type="dxa"/>
                <w:vMerge w:val="restar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A8DAEA8" w14:textId="64572D01" w:rsidR="00254984" w:rsidRDefault="004514A1" w:rsidP="00A55CC9">
                <w:pPr>
                  <w:spacing w:before="240"/>
                </w:pPr>
                <w:r w:rsidRPr="00CD07E4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84791" w14:textId="77777777" w:rsidR="00254984" w:rsidRPr="00DA3915" w:rsidRDefault="00254984" w:rsidP="00A55CC9">
            <w:pPr>
              <w:spacing w:before="80"/>
              <w:rPr>
                <w:b/>
                <w:sz w:val="18"/>
                <w:szCs w:val="18"/>
              </w:rPr>
            </w:pPr>
            <w:r w:rsidRPr="00DA3915">
              <w:rPr>
                <w:b/>
                <w:sz w:val="18"/>
                <w:szCs w:val="18"/>
              </w:rPr>
              <w:t>Klasse:</w:t>
            </w:r>
          </w:p>
          <w:sdt>
            <w:sdtPr>
              <w:rPr>
                <w:b/>
                <w:sz w:val="18"/>
                <w:szCs w:val="18"/>
              </w:rPr>
              <w:id w:val="864712074"/>
              <w:placeholder>
                <w:docPart w:val="5897E8A30846454888BBF00AC9B1F28A"/>
              </w:placeholder>
              <w:showingPlcHdr/>
            </w:sdtPr>
            <w:sdtContent>
              <w:p w14:paraId="484E0FA0" w14:textId="46B4AE0E" w:rsidR="00254984" w:rsidRPr="00AC22FD" w:rsidRDefault="008370B9" w:rsidP="00A55CC9">
                <w:pPr>
                  <w:rPr>
                    <w:b/>
                    <w:sz w:val="18"/>
                    <w:szCs w:val="18"/>
                  </w:rPr>
                </w:pPr>
                <w:r w:rsidRPr="00CD07E4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</w:tc>
      </w:tr>
      <w:tr w:rsidR="00254984" w14:paraId="3A15393C" w14:textId="77777777" w:rsidTr="00A55CC9">
        <w:trPr>
          <w:trHeight w:val="330"/>
        </w:trPr>
        <w:tc>
          <w:tcPr>
            <w:tcW w:w="22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C4962" w14:textId="77777777" w:rsidR="00254984" w:rsidRPr="00382BC4" w:rsidRDefault="00254984" w:rsidP="00A55CC9">
            <w:pPr>
              <w:rPr>
                <w:b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8296B" w14:textId="77777777" w:rsidR="00254984" w:rsidRDefault="00254984" w:rsidP="00A55CC9">
            <w:pPr>
              <w:spacing w:before="240"/>
            </w:pPr>
          </w:p>
        </w:tc>
        <w:tc>
          <w:tcPr>
            <w:tcW w:w="2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9F63B" w14:textId="7EE63D01" w:rsidR="00254984" w:rsidRDefault="00254984" w:rsidP="00A55CC9">
            <w:pPr>
              <w:spacing w:before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Eksamensnr.:</w:t>
            </w:r>
          </w:p>
          <w:sdt>
            <w:sdtPr>
              <w:rPr>
                <w:b/>
                <w:sz w:val="18"/>
                <w:szCs w:val="18"/>
              </w:rPr>
              <w:id w:val="-415179959"/>
              <w:placeholder>
                <w:docPart w:val="3D08F1EE2F424755A7FBB6D330529B3B"/>
              </w:placeholder>
              <w:showingPlcHdr/>
            </w:sdtPr>
            <w:sdtContent>
              <w:p w14:paraId="75D9A82A" w14:textId="7AED2156" w:rsidR="00254984" w:rsidRPr="00AC22FD" w:rsidRDefault="008370B9" w:rsidP="00A55CC9">
                <w:pPr>
                  <w:rPr>
                    <w:b/>
                    <w:sz w:val="18"/>
                    <w:szCs w:val="18"/>
                  </w:rPr>
                </w:pPr>
                <w:r w:rsidRPr="00CD07E4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</w:tc>
      </w:tr>
      <w:tr w:rsidR="00D96F4E" w14:paraId="1CD3998E" w14:textId="77777777" w:rsidTr="00A55CC9">
        <w:trPr>
          <w:trHeight w:val="680"/>
        </w:trPr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5FFFD" w14:textId="77777777" w:rsidR="00D96F4E" w:rsidRPr="00382BC4" w:rsidRDefault="00D96F4E" w:rsidP="00A55CC9">
            <w:pPr>
              <w:spacing w:before="80"/>
              <w:rPr>
                <w:b/>
                <w:szCs w:val="20"/>
              </w:rPr>
            </w:pPr>
            <w:r w:rsidRPr="00382BC4">
              <w:rPr>
                <w:b/>
                <w:szCs w:val="20"/>
              </w:rPr>
              <w:t>Tilsynshavendes underskrift (init.)</w:t>
            </w:r>
          </w:p>
        </w:tc>
        <w:tc>
          <w:tcPr>
            <w:tcW w:w="73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1CB1" w14:textId="09E76EF0" w:rsidR="00D96F4E" w:rsidRPr="007F3E85" w:rsidRDefault="00D96F4E" w:rsidP="00A55CC9">
            <w:pPr>
              <w:rPr>
                <w:sz w:val="18"/>
                <w:szCs w:val="18"/>
              </w:rPr>
            </w:pPr>
          </w:p>
        </w:tc>
      </w:tr>
      <w:tr w:rsidR="00D96F4E" w14:paraId="6C17EA95" w14:textId="77777777" w:rsidTr="00A55CC9">
        <w:trPr>
          <w:trHeight w:val="680"/>
        </w:trPr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69B99" w14:textId="77777777" w:rsidR="00D96F4E" w:rsidRPr="00382BC4" w:rsidRDefault="00D96F4E" w:rsidP="00A55CC9">
            <w:pPr>
              <w:spacing w:before="80"/>
              <w:rPr>
                <w:b/>
                <w:szCs w:val="20"/>
              </w:rPr>
            </w:pPr>
            <w:r w:rsidRPr="00382BC4">
              <w:rPr>
                <w:b/>
                <w:szCs w:val="20"/>
              </w:rPr>
              <w:t xml:space="preserve">Elevens Unilogin underskrift </w:t>
            </w:r>
          </w:p>
        </w:tc>
        <w:tc>
          <w:tcPr>
            <w:tcW w:w="73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2CB23" w14:textId="1E75F457" w:rsidR="00D96F4E" w:rsidRPr="007F3E85" w:rsidRDefault="00D96F4E" w:rsidP="00A55CC9">
            <w:pPr>
              <w:rPr>
                <w:sz w:val="18"/>
                <w:szCs w:val="18"/>
              </w:rPr>
            </w:pPr>
          </w:p>
        </w:tc>
      </w:tr>
    </w:tbl>
    <w:p w14:paraId="733AC0D5" w14:textId="44AF25C9" w:rsidR="00465F64" w:rsidRPr="009569B0" w:rsidRDefault="00286169" w:rsidP="002A17BB">
      <w:pPr>
        <w:rPr>
          <w:b/>
          <w:bCs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7F7A76" wp14:editId="0E4E4290">
                <wp:simplePos x="0" y="0"/>
                <wp:positionH relativeFrom="column">
                  <wp:posOffset>3994785</wp:posOffset>
                </wp:positionH>
                <wp:positionV relativeFrom="paragraph">
                  <wp:posOffset>62865</wp:posOffset>
                </wp:positionV>
                <wp:extent cx="2581275" cy="571500"/>
                <wp:effectExtent l="0" t="0" r="9525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37818" w14:textId="77777777" w:rsidR="00541AED" w:rsidRPr="00541AED" w:rsidRDefault="00891DFB" w:rsidP="00541AED">
                            <w:pPr>
                              <w:spacing w:after="0"/>
                              <w:jc w:val="center"/>
                              <w:rPr>
                                <w:color w:val="05609D"/>
                                <w:sz w:val="16"/>
                                <w:szCs w:val="16"/>
                              </w:rPr>
                            </w:pPr>
                            <w:r w:rsidRPr="00541AED">
                              <w:rPr>
                                <w:color w:val="05609D"/>
                                <w:sz w:val="16"/>
                                <w:szCs w:val="16"/>
                              </w:rPr>
                              <w:t>Ndr Truevej 13</w:t>
                            </w:r>
                            <w:r w:rsidR="00BB7586" w:rsidRPr="00541AED">
                              <w:rPr>
                                <w:color w:val="05609D"/>
                                <w:sz w:val="16"/>
                                <w:szCs w:val="16"/>
                              </w:rPr>
                              <w:t xml:space="preserve"> · Vebbestrup ·</w:t>
                            </w:r>
                            <w:r w:rsidRPr="00541AED">
                              <w:rPr>
                                <w:color w:val="05609D"/>
                                <w:sz w:val="16"/>
                                <w:szCs w:val="16"/>
                              </w:rPr>
                              <w:t xml:space="preserve"> 9500 Hobro</w:t>
                            </w:r>
                          </w:p>
                          <w:p w14:paraId="6B42D369" w14:textId="77777777" w:rsidR="00541AED" w:rsidRPr="00541AED" w:rsidRDefault="00891DFB" w:rsidP="00541AED">
                            <w:pPr>
                              <w:spacing w:after="0"/>
                              <w:jc w:val="center"/>
                              <w:rPr>
                                <w:color w:val="05609D"/>
                                <w:sz w:val="16"/>
                                <w:szCs w:val="16"/>
                              </w:rPr>
                            </w:pPr>
                            <w:r w:rsidRPr="00541AED">
                              <w:rPr>
                                <w:color w:val="05609D"/>
                                <w:sz w:val="16"/>
                                <w:szCs w:val="16"/>
                              </w:rPr>
                              <w:t>Tlf.: 9855 4065</w:t>
                            </w:r>
                          </w:p>
                          <w:p w14:paraId="7DB540CD" w14:textId="77777777" w:rsidR="00891DFB" w:rsidRPr="00541AED" w:rsidRDefault="00541AED" w:rsidP="00541AED">
                            <w:pPr>
                              <w:spacing w:after="0"/>
                              <w:jc w:val="center"/>
                              <w:rPr>
                                <w:rFonts w:ascii="Verdana Pro" w:hAnsi="Verdana Pro"/>
                                <w:color w:val="05609D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541AED">
                                <w:rPr>
                                  <w:rStyle w:val="Hyperlink"/>
                                  <w:rFonts w:ascii="Verdana Pro" w:hAnsi="Verdana Pro"/>
                                  <w:bCs/>
                                  <w:color w:val="05609D"/>
                                  <w:sz w:val="16"/>
                                  <w:szCs w:val="16"/>
                                </w:rPr>
                                <w:t>solhverv@solhverv.dk</w:t>
                              </w:r>
                            </w:hyperlink>
                            <w:r w:rsidRPr="00541AED">
                              <w:rPr>
                                <w:rFonts w:ascii="Verdana Pro" w:hAnsi="Verdana Pro"/>
                                <w:color w:val="05609D"/>
                                <w:sz w:val="16"/>
                                <w:szCs w:val="16"/>
                              </w:rPr>
                              <w:t xml:space="preserve"> · </w:t>
                            </w:r>
                            <w:hyperlink r:id="rId9" w:history="1">
                              <w:r w:rsidRPr="00541AED">
                                <w:rPr>
                                  <w:rStyle w:val="Hyperlink"/>
                                  <w:rFonts w:ascii="Verdana Pro" w:hAnsi="Verdana Pro"/>
                                  <w:bCs/>
                                  <w:color w:val="05609D"/>
                                  <w:sz w:val="16"/>
                                  <w:szCs w:val="16"/>
                                </w:rPr>
                                <w:t>www.solhverv.dk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F7A7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14.55pt;margin-top:4.95pt;width:203.25pt;height: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" stroked="f">
                <v:textbox>
                  <w:txbxContent>
                    <w:p w14:paraId="05A37818" w14:textId="77777777" w:rsidR="00541AED" w:rsidRPr="00541AED" w:rsidRDefault="00891DFB" w:rsidP="00541AED">
                      <w:pPr>
                        <w:spacing w:after="0"/>
                        <w:jc w:val="center"/>
                        <w:rPr>
                          <w:color w:val="05609D"/>
                          <w:sz w:val="16"/>
                          <w:szCs w:val="16"/>
                        </w:rPr>
                      </w:pPr>
                      <w:r w:rsidRPr="00541AED">
                        <w:rPr>
                          <w:color w:val="05609D"/>
                          <w:sz w:val="16"/>
                          <w:szCs w:val="16"/>
                        </w:rPr>
                        <w:t>Ndr Truevej 13</w:t>
                      </w:r>
                      <w:r w:rsidR="00BB7586" w:rsidRPr="00541AED">
                        <w:rPr>
                          <w:color w:val="05609D"/>
                          <w:sz w:val="16"/>
                          <w:szCs w:val="16"/>
                        </w:rPr>
                        <w:t xml:space="preserve"> · Vebbestrup ·</w:t>
                      </w:r>
                      <w:r w:rsidRPr="00541AED">
                        <w:rPr>
                          <w:color w:val="05609D"/>
                          <w:sz w:val="16"/>
                          <w:szCs w:val="16"/>
                        </w:rPr>
                        <w:t xml:space="preserve"> 9500 Hobro</w:t>
                      </w:r>
                    </w:p>
                    <w:p w14:paraId="6B42D369" w14:textId="77777777" w:rsidR="00541AED" w:rsidRPr="00541AED" w:rsidRDefault="00891DFB" w:rsidP="00541AED">
                      <w:pPr>
                        <w:spacing w:after="0"/>
                        <w:jc w:val="center"/>
                        <w:rPr>
                          <w:color w:val="05609D"/>
                          <w:sz w:val="16"/>
                          <w:szCs w:val="16"/>
                        </w:rPr>
                      </w:pPr>
                      <w:r w:rsidRPr="00541AED">
                        <w:rPr>
                          <w:color w:val="05609D"/>
                          <w:sz w:val="16"/>
                          <w:szCs w:val="16"/>
                        </w:rPr>
                        <w:t>Tlf.: 9855 4065</w:t>
                      </w:r>
                    </w:p>
                    <w:p w14:paraId="7DB540CD" w14:textId="77777777" w:rsidR="00891DFB" w:rsidRPr="00541AED" w:rsidRDefault="00541AED" w:rsidP="00541AED">
                      <w:pPr>
                        <w:spacing w:after="0"/>
                        <w:jc w:val="center"/>
                        <w:rPr>
                          <w:rFonts w:ascii="Verdana Pro" w:hAnsi="Verdana Pro"/>
                          <w:color w:val="05609D"/>
                          <w:sz w:val="16"/>
                          <w:szCs w:val="16"/>
                        </w:rPr>
                      </w:pPr>
                      <w:hyperlink r:id="rId10" w:history="1">
                        <w:r w:rsidRPr="00541AED">
                          <w:rPr>
                            <w:rStyle w:val="Hyperlink"/>
                            <w:rFonts w:ascii="Verdana Pro" w:hAnsi="Verdana Pro"/>
                            <w:bCs/>
                            <w:color w:val="05609D"/>
                            <w:sz w:val="16"/>
                            <w:szCs w:val="16"/>
                          </w:rPr>
                          <w:t>solhverv@solhverv.dk</w:t>
                        </w:r>
                      </w:hyperlink>
                      <w:r w:rsidRPr="00541AED">
                        <w:rPr>
                          <w:rFonts w:ascii="Verdana Pro" w:hAnsi="Verdana Pro"/>
                          <w:color w:val="05609D"/>
                          <w:sz w:val="16"/>
                          <w:szCs w:val="16"/>
                        </w:rPr>
                        <w:t xml:space="preserve"> · </w:t>
                      </w:r>
                      <w:hyperlink r:id="rId11" w:history="1">
                        <w:r w:rsidRPr="00541AED">
                          <w:rPr>
                            <w:rStyle w:val="Hyperlink"/>
                            <w:rFonts w:ascii="Verdana Pro" w:hAnsi="Verdana Pro"/>
                            <w:bCs/>
                            <w:color w:val="05609D"/>
                            <w:sz w:val="16"/>
                            <w:szCs w:val="16"/>
                          </w:rPr>
                          <w:t>www.solhverv.dk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957680">
        <w:t xml:space="preserve">    </w:t>
      </w:r>
    </w:p>
    <w:p w14:paraId="3CDD4F51" w14:textId="3DFF724F" w:rsidR="00B264D6" w:rsidRDefault="00B264D6" w:rsidP="005D0908">
      <w:pPr>
        <w:spacing w:before="120"/>
        <w:rPr>
          <w:rFonts w:asciiTheme="minorHAnsi" w:hAnsiTheme="minorHAnsi"/>
          <w:b/>
          <w:bCs/>
          <w:szCs w:val="20"/>
        </w:rPr>
        <w:sectPr w:rsidR="00B264D6" w:rsidSect="00891DFB">
          <w:footerReference w:type="default" r:id="rId12"/>
          <w:headerReference w:type="first" r:id="rId13"/>
          <w:footerReference w:type="first" r:id="rId14"/>
          <w:pgSz w:w="11906" w:h="16838"/>
          <w:pgMar w:top="1701" w:right="1134" w:bottom="1701" w:left="1134" w:header="708" w:footer="708" w:gutter="0"/>
          <w:cols w:space="708"/>
          <w:titlePg/>
          <w:docGrid w:linePitch="360"/>
        </w:sectPr>
      </w:pPr>
    </w:p>
    <w:p w14:paraId="701A6D6E" w14:textId="77777777" w:rsidR="005D1577" w:rsidRPr="00876972" w:rsidRDefault="005D1577" w:rsidP="000C2C7E">
      <w:pPr>
        <w:rPr>
          <w:rFonts w:ascii="Aptos" w:hAnsi="Aptos"/>
          <w:szCs w:val="20"/>
        </w:rPr>
      </w:pPr>
    </w:p>
    <w:sectPr w:rsidR="005D1577" w:rsidRPr="00876972" w:rsidSect="00195B17"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8146" w14:textId="77777777" w:rsidR="00691F72" w:rsidRDefault="00691F72" w:rsidP="00541AED">
      <w:r>
        <w:separator/>
      </w:r>
    </w:p>
  </w:endnote>
  <w:endnote w:type="continuationSeparator" w:id="0">
    <w:p w14:paraId="72D02488" w14:textId="77777777" w:rsidR="00691F72" w:rsidRDefault="00691F72" w:rsidP="0054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F062" w14:textId="77777777" w:rsidR="000F15D0" w:rsidRDefault="000F15D0" w:rsidP="00541AED">
    <w:pPr>
      <w:pStyle w:val="Sidefod"/>
    </w:pPr>
  </w:p>
  <w:p w14:paraId="23AEC668" w14:textId="77777777" w:rsidR="000F15D0" w:rsidRDefault="000F15D0" w:rsidP="00541AE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CCCB" w14:textId="77777777" w:rsidR="00891DFB" w:rsidRDefault="00891DFB" w:rsidP="00541AED">
    <w:pPr>
      <w:pStyle w:val="Sidefod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30132AA" wp14:editId="700186F6">
          <wp:simplePos x="0" y="0"/>
          <wp:positionH relativeFrom="page">
            <wp:align>right</wp:align>
          </wp:positionH>
          <wp:positionV relativeFrom="paragraph">
            <wp:posOffset>-276225</wp:posOffset>
          </wp:positionV>
          <wp:extent cx="7540625" cy="597535"/>
          <wp:effectExtent l="0" t="0" r="3175" b="0"/>
          <wp:wrapNone/>
          <wp:docPr id="1970873269" name="Billede 1970873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392"/>
                  <a:stretch/>
                </pic:blipFill>
                <pic:spPr bwMode="auto">
                  <a:xfrm>
                    <a:off x="0" y="0"/>
                    <a:ext cx="754062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99A0" w14:textId="77777777" w:rsidR="001C0F98" w:rsidRPr="00707528" w:rsidRDefault="001C0F98" w:rsidP="001C0F98">
    <w:pPr>
      <w:pStyle w:val="Sidefod"/>
      <w:tabs>
        <w:tab w:val="left" w:pos="1701"/>
      </w:tabs>
      <w:rPr>
        <w:sz w:val="16"/>
        <w:szCs w:val="18"/>
      </w:rPr>
    </w:pPr>
    <w:r w:rsidRPr="00707528">
      <w:rPr>
        <w:b/>
        <w:sz w:val="16"/>
        <w:szCs w:val="18"/>
      </w:rPr>
      <w:t xml:space="preserve">Side </w:t>
    </w:r>
    <w:r w:rsidRPr="00707528">
      <w:rPr>
        <w:b/>
        <w:bCs/>
        <w:sz w:val="16"/>
        <w:szCs w:val="18"/>
      </w:rPr>
      <w:fldChar w:fldCharType="begin"/>
    </w:r>
    <w:r w:rsidRPr="00707528">
      <w:rPr>
        <w:b/>
        <w:bCs/>
        <w:sz w:val="16"/>
        <w:szCs w:val="18"/>
      </w:rPr>
      <w:instrText>PAGE  \* Arabic  \* MERGEFORMAT</w:instrText>
    </w:r>
    <w:r w:rsidRPr="00707528">
      <w:rPr>
        <w:b/>
        <w:bCs/>
        <w:sz w:val="16"/>
        <w:szCs w:val="18"/>
      </w:rPr>
      <w:fldChar w:fldCharType="separate"/>
    </w:r>
    <w:r>
      <w:rPr>
        <w:b/>
        <w:bCs/>
        <w:sz w:val="16"/>
        <w:szCs w:val="18"/>
      </w:rPr>
      <w:t>2</w:t>
    </w:r>
    <w:r w:rsidRPr="00707528">
      <w:rPr>
        <w:b/>
        <w:bCs/>
        <w:sz w:val="16"/>
        <w:szCs w:val="18"/>
      </w:rPr>
      <w:fldChar w:fldCharType="end"/>
    </w:r>
    <w:r w:rsidRPr="00707528">
      <w:rPr>
        <w:b/>
        <w:sz w:val="16"/>
        <w:szCs w:val="18"/>
      </w:rPr>
      <w:t xml:space="preserve"> af </w:t>
    </w:r>
    <w:r w:rsidRPr="00707528">
      <w:rPr>
        <w:b/>
        <w:bCs/>
        <w:sz w:val="16"/>
        <w:szCs w:val="18"/>
      </w:rPr>
      <w:fldChar w:fldCharType="begin"/>
    </w:r>
    <w:r w:rsidRPr="00707528">
      <w:rPr>
        <w:b/>
        <w:bCs/>
        <w:sz w:val="16"/>
        <w:szCs w:val="18"/>
      </w:rPr>
      <w:instrText>NUMPAGES  \* Arabic  \* MERGEFORMAT</w:instrText>
    </w:r>
    <w:r w:rsidRPr="00707528">
      <w:rPr>
        <w:b/>
        <w:bCs/>
        <w:sz w:val="16"/>
        <w:szCs w:val="18"/>
      </w:rPr>
      <w:fldChar w:fldCharType="separate"/>
    </w:r>
    <w:r>
      <w:rPr>
        <w:b/>
        <w:bCs/>
        <w:sz w:val="16"/>
        <w:szCs w:val="18"/>
      </w:rPr>
      <w:t>3</w:t>
    </w:r>
    <w:r w:rsidRPr="00707528">
      <w:rPr>
        <w:b/>
        <w:bCs/>
        <w:sz w:val="16"/>
        <w:szCs w:val="18"/>
      </w:rPr>
      <w:fldChar w:fldCharType="end"/>
    </w:r>
    <w:r w:rsidRPr="00707528">
      <w:rPr>
        <w:b/>
        <w:sz w:val="16"/>
        <w:szCs w:val="18"/>
      </w:rPr>
      <w:ptab w:relativeTo="margin" w:alignment="center" w:leader="none"/>
    </w:r>
    <w:r w:rsidRPr="00707528">
      <w:rPr>
        <w:b/>
        <w:sz w:val="16"/>
        <w:szCs w:val="18"/>
      </w:rPr>
      <w:t>Elevens Unilogin: _______________</w:t>
    </w:r>
    <w:r w:rsidRPr="00707528">
      <w:rPr>
        <w:b/>
        <w:sz w:val="16"/>
        <w:szCs w:val="18"/>
      </w:rPr>
      <w:ptab w:relativeTo="margin" w:alignment="right" w:leader="none"/>
    </w:r>
    <w:r w:rsidRPr="00707528">
      <w:rPr>
        <w:b/>
        <w:sz w:val="16"/>
        <w:szCs w:val="18"/>
      </w:rPr>
      <w:t>Eksamensnr.:_________</w:t>
    </w:r>
  </w:p>
  <w:p w14:paraId="378D146A" w14:textId="77777777" w:rsidR="00755B2F" w:rsidRDefault="00755B2F" w:rsidP="00541AED">
    <w:pPr>
      <w:pStyle w:val="Sidefod"/>
    </w:pPr>
  </w:p>
  <w:p w14:paraId="3A54F628" w14:textId="77777777" w:rsidR="00755B2F" w:rsidRDefault="00755B2F" w:rsidP="00541AED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1077" w14:textId="75950D05" w:rsidR="00623F23" w:rsidRDefault="00623F23" w:rsidP="00623F23">
    <w:pPr>
      <w:pStyle w:val="Sidefod"/>
      <w:tabs>
        <w:tab w:val="clear" w:pos="4819"/>
        <w:tab w:val="clear" w:pos="9638"/>
        <w:tab w:val="left" w:pos="1977"/>
        <w:tab w:val="left" w:pos="212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AF7B" w14:textId="77777777" w:rsidR="00691F72" w:rsidRDefault="00691F72" w:rsidP="00541AED">
      <w:r>
        <w:separator/>
      </w:r>
    </w:p>
  </w:footnote>
  <w:footnote w:type="continuationSeparator" w:id="0">
    <w:p w14:paraId="20B56AE5" w14:textId="77777777" w:rsidR="00691F72" w:rsidRDefault="00691F72" w:rsidP="0054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22AE" w14:textId="77777777" w:rsidR="00891DFB" w:rsidRDefault="00D83F31" w:rsidP="00541AED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21B4C9F" wp14:editId="5C574DCC">
          <wp:simplePos x="0" y="0"/>
          <wp:positionH relativeFrom="column">
            <wp:posOffset>4211337</wp:posOffset>
          </wp:positionH>
          <wp:positionV relativeFrom="paragraph">
            <wp:posOffset>7620</wp:posOffset>
          </wp:positionV>
          <wp:extent cx="2213177" cy="618490"/>
          <wp:effectExtent l="0" t="0" r="0" b="0"/>
          <wp:wrapNone/>
          <wp:docPr id="497869449" name="Billede 497869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391" cy="619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1C506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27986" o:spid="_x0000_s1026" type="#_x0000_t75" style="position:absolute;margin-left:-43.2pt;margin-top:-68.55pt;width:146.8pt;height:97.2pt;z-index:-251657728;mso-position-horizontal-relative:margin;mso-position-vertical-relative:margin" o:allowincell="f">
          <v:imagedata r:id="rId2" o:title="Brevpapir" cropbottom="57828f" cropright="49069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A065" w14:textId="437F25E2" w:rsidR="00A55CC9" w:rsidRPr="00A55CC9" w:rsidRDefault="00A55CC9" w:rsidP="00A55CC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26CAC"/>
    <w:multiLevelType w:val="multilevel"/>
    <w:tmpl w:val="A282FD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5D1AB4"/>
    <w:multiLevelType w:val="multilevel"/>
    <w:tmpl w:val="42BA6B2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6351776">
    <w:abstractNumId w:val="0"/>
  </w:num>
  <w:num w:numId="2" w16cid:durableId="427241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ocumentProtection w:edit="forms" w:enforcement="1" w:cryptProviderType="rsaAES" w:cryptAlgorithmClass="hash" w:cryptAlgorithmType="typeAny" w:cryptAlgorithmSid="14" w:cryptSpinCount="100000" w:hash="Q0IW80ITHGxUCs6WbCK2I926DG6oUAdQItIDDeFMPQ77HQnmkKFKGWEARXEGBUFxXcQCyyXGji1gRBQKQOT9ug==" w:salt="nT68bPAbcBd0t6qKhqm2Ww==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82"/>
    <w:rsid w:val="0000433A"/>
    <w:rsid w:val="000223CE"/>
    <w:rsid w:val="00052247"/>
    <w:rsid w:val="00052EAF"/>
    <w:rsid w:val="00061C81"/>
    <w:rsid w:val="0006312D"/>
    <w:rsid w:val="00075983"/>
    <w:rsid w:val="00086806"/>
    <w:rsid w:val="000A5B0E"/>
    <w:rsid w:val="000B5404"/>
    <w:rsid w:val="000B6505"/>
    <w:rsid w:val="000C2C7E"/>
    <w:rsid w:val="000C7655"/>
    <w:rsid w:val="000D1CAB"/>
    <w:rsid w:val="000D4FF9"/>
    <w:rsid w:val="000E3B77"/>
    <w:rsid w:val="000F15D0"/>
    <w:rsid w:val="00103540"/>
    <w:rsid w:val="00121A31"/>
    <w:rsid w:val="0014780B"/>
    <w:rsid w:val="00166189"/>
    <w:rsid w:val="00195B17"/>
    <w:rsid w:val="001C0F98"/>
    <w:rsid w:val="001D43E3"/>
    <w:rsid w:val="001E3C0C"/>
    <w:rsid w:val="001F3D72"/>
    <w:rsid w:val="00227537"/>
    <w:rsid w:val="00254984"/>
    <w:rsid w:val="00286169"/>
    <w:rsid w:val="002A17BB"/>
    <w:rsid w:val="002A3DFA"/>
    <w:rsid w:val="002A716D"/>
    <w:rsid w:val="002B6614"/>
    <w:rsid w:val="002C0800"/>
    <w:rsid w:val="002C4136"/>
    <w:rsid w:val="002D7E7E"/>
    <w:rsid w:val="002F15D8"/>
    <w:rsid w:val="0030177E"/>
    <w:rsid w:val="0030753D"/>
    <w:rsid w:val="003076A6"/>
    <w:rsid w:val="00313143"/>
    <w:rsid w:val="00317F24"/>
    <w:rsid w:val="00353188"/>
    <w:rsid w:val="003562CD"/>
    <w:rsid w:val="00366122"/>
    <w:rsid w:val="00375885"/>
    <w:rsid w:val="00382EFD"/>
    <w:rsid w:val="003A2779"/>
    <w:rsid w:val="003C35B3"/>
    <w:rsid w:val="003F2E19"/>
    <w:rsid w:val="003F30B5"/>
    <w:rsid w:val="003F6421"/>
    <w:rsid w:val="00405B43"/>
    <w:rsid w:val="00411CC0"/>
    <w:rsid w:val="00423631"/>
    <w:rsid w:val="00423A82"/>
    <w:rsid w:val="004514A1"/>
    <w:rsid w:val="00454AEE"/>
    <w:rsid w:val="00465F64"/>
    <w:rsid w:val="00471CDF"/>
    <w:rsid w:val="004A716E"/>
    <w:rsid w:val="004B79DB"/>
    <w:rsid w:val="004B79DD"/>
    <w:rsid w:val="004D4F76"/>
    <w:rsid w:val="004E7567"/>
    <w:rsid w:val="004F4ADD"/>
    <w:rsid w:val="004F5A6C"/>
    <w:rsid w:val="00505492"/>
    <w:rsid w:val="00532688"/>
    <w:rsid w:val="005337CC"/>
    <w:rsid w:val="00541AED"/>
    <w:rsid w:val="00554619"/>
    <w:rsid w:val="005617E1"/>
    <w:rsid w:val="005660AF"/>
    <w:rsid w:val="005869EB"/>
    <w:rsid w:val="005A5F39"/>
    <w:rsid w:val="005A7DF5"/>
    <w:rsid w:val="005B4264"/>
    <w:rsid w:val="005C059A"/>
    <w:rsid w:val="005C2C53"/>
    <w:rsid w:val="005D076B"/>
    <w:rsid w:val="005D0908"/>
    <w:rsid w:val="005D1577"/>
    <w:rsid w:val="005E1906"/>
    <w:rsid w:val="005F2C0E"/>
    <w:rsid w:val="0060002A"/>
    <w:rsid w:val="00622F95"/>
    <w:rsid w:val="00623F23"/>
    <w:rsid w:val="00635C8D"/>
    <w:rsid w:val="00646C41"/>
    <w:rsid w:val="00667BA0"/>
    <w:rsid w:val="0067496D"/>
    <w:rsid w:val="00681463"/>
    <w:rsid w:val="00691F72"/>
    <w:rsid w:val="006B0548"/>
    <w:rsid w:val="006B75FC"/>
    <w:rsid w:val="006D6EBB"/>
    <w:rsid w:val="006E3E25"/>
    <w:rsid w:val="00707528"/>
    <w:rsid w:val="00716344"/>
    <w:rsid w:val="00727266"/>
    <w:rsid w:val="00755B2F"/>
    <w:rsid w:val="00781814"/>
    <w:rsid w:val="007874EF"/>
    <w:rsid w:val="00794791"/>
    <w:rsid w:val="007C0A0D"/>
    <w:rsid w:val="008033A2"/>
    <w:rsid w:val="0080396F"/>
    <w:rsid w:val="00815058"/>
    <w:rsid w:val="00827C41"/>
    <w:rsid w:val="008328D6"/>
    <w:rsid w:val="008370B9"/>
    <w:rsid w:val="0084456D"/>
    <w:rsid w:val="00845E0B"/>
    <w:rsid w:val="00861B20"/>
    <w:rsid w:val="00867D31"/>
    <w:rsid w:val="00876972"/>
    <w:rsid w:val="00891DFB"/>
    <w:rsid w:val="008A44C4"/>
    <w:rsid w:val="008E31FD"/>
    <w:rsid w:val="00902BAD"/>
    <w:rsid w:val="00907B49"/>
    <w:rsid w:val="009169D0"/>
    <w:rsid w:val="00925B5F"/>
    <w:rsid w:val="00946505"/>
    <w:rsid w:val="009569B0"/>
    <w:rsid w:val="00957680"/>
    <w:rsid w:val="00960A7C"/>
    <w:rsid w:val="00961E03"/>
    <w:rsid w:val="009725E9"/>
    <w:rsid w:val="00981445"/>
    <w:rsid w:val="009A0A34"/>
    <w:rsid w:val="009A6286"/>
    <w:rsid w:val="009A65DD"/>
    <w:rsid w:val="009C5707"/>
    <w:rsid w:val="009E3496"/>
    <w:rsid w:val="009E566E"/>
    <w:rsid w:val="009E688C"/>
    <w:rsid w:val="00A04A4B"/>
    <w:rsid w:val="00A051EF"/>
    <w:rsid w:val="00A07758"/>
    <w:rsid w:val="00A11FBF"/>
    <w:rsid w:val="00A1572F"/>
    <w:rsid w:val="00A17AAB"/>
    <w:rsid w:val="00A3344D"/>
    <w:rsid w:val="00A55CC9"/>
    <w:rsid w:val="00A573E2"/>
    <w:rsid w:val="00A61D7F"/>
    <w:rsid w:val="00A83D97"/>
    <w:rsid w:val="00AA1A97"/>
    <w:rsid w:val="00AE23C5"/>
    <w:rsid w:val="00AF27E8"/>
    <w:rsid w:val="00B2310C"/>
    <w:rsid w:val="00B264D6"/>
    <w:rsid w:val="00B35268"/>
    <w:rsid w:val="00B525F1"/>
    <w:rsid w:val="00B6342E"/>
    <w:rsid w:val="00B654C8"/>
    <w:rsid w:val="00B66852"/>
    <w:rsid w:val="00B93B35"/>
    <w:rsid w:val="00BA0905"/>
    <w:rsid w:val="00BB672A"/>
    <w:rsid w:val="00BB7586"/>
    <w:rsid w:val="00BC51E4"/>
    <w:rsid w:val="00C26AF9"/>
    <w:rsid w:val="00C3025C"/>
    <w:rsid w:val="00C45D1A"/>
    <w:rsid w:val="00C60E4A"/>
    <w:rsid w:val="00C6140C"/>
    <w:rsid w:val="00C6639D"/>
    <w:rsid w:val="00C911A6"/>
    <w:rsid w:val="00CA6D22"/>
    <w:rsid w:val="00CE327B"/>
    <w:rsid w:val="00D06FB7"/>
    <w:rsid w:val="00D07ABC"/>
    <w:rsid w:val="00D16E06"/>
    <w:rsid w:val="00D54D98"/>
    <w:rsid w:val="00D559B0"/>
    <w:rsid w:val="00D74AB6"/>
    <w:rsid w:val="00D83F31"/>
    <w:rsid w:val="00D96F4E"/>
    <w:rsid w:val="00DB03AE"/>
    <w:rsid w:val="00DB6EA3"/>
    <w:rsid w:val="00DE607B"/>
    <w:rsid w:val="00E1234D"/>
    <w:rsid w:val="00E40BC3"/>
    <w:rsid w:val="00E53CEE"/>
    <w:rsid w:val="00E81CA7"/>
    <w:rsid w:val="00E83625"/>
    <w:rsid w:val="00E91660"/>
    <w:rsid w:val="00EA4501"/>
    <w:rsid w:val="00EA5FBA"/>
    <w:rsid w:val="00ED1029"/>
    <w:rsid w:val="00ED20B4"/>
    <w:rsid w:val="00ED3C0B"/>
    <w:rsid w:val="00EE49D6"/>
    <w:rsid w:val="00F00345"/>
    <w:rsid w:val="00F05A9C"/>
    <w:rsid w:val="00F33B6E"/>
    <w:rsid w:val="00F4018C"/>
    <w:rsid w:val="00F6743A"/>
    <w:rsid w:val="00F72C1D"/>
    <w:rsid w:val="00F733CE"/>
    <w:rsid w:val="00FA3F98"/>
    <w:rsid w:val="00FC6D6E"/>
    <w:rsid w:val="00FD6DB9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141C9"/>
  <w15:chartTrackingRefBased/>
  <w15:docId w15:val="{891BF3B2-A09A-47C3-B6C8-B627C601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4D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2A3DFA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3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0F15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F15D0"/>
  </w:style>
  <w:style w:type="paragraph" w:styleId="Sidefod">
    <w:name w:val="footer"/>
    <w:basedOn w:val="Normal"/>
    <w:link w:val="SidefodTegn"/>
    <w:uiPriority w:val="99"/>
    <w:unhideWhenUsed/>
    <w:rsid w:val="000F15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F15D0"/>
  </w:style>
  <w:style w:type="character" w:styleId="Hyperlink">
    <w:name w:val="Hyperlink"/>
    <w:basedOn w:val="Standardskrifttypeiafsnit"/>
    <w:uiPriority w:val="99"/>
    <w:unhideWhenUsed/>
    <w:rsid w:val="00891DF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7586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867D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hverv@solhverv.dk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lhverv.d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solhverv@solhverv.dk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solhverv.dk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laketter%20diverse\Brevpapir\BrevNy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4A1E83-CC78-47EB-A610-915C0553BFDE}"/>
      </w:docPartPr>
      <w:docPartBody>
        <w:p w:rsidR="00792EE4" w:rsidRDefault="00750F85">
          <w:r w:rsidRPr="00CD07E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47B95FF2ADA404FBCC9E185195B3E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64B748-4282-4F5F-8DA0-74C948480B8F}"/>
      </w:docPartPr>
      <w:docPartBody>
        <w:p w:rsidR="000C7C66" w:rsidRDefault="000C7C66" w:rsidP="000C7C66">
          <w:pPr>
            <w:pStyle w:val="C47B95FF2ADA404FBCC9E185195B3E361"/>
          </w:pPr>
          <w:r w:rsidRPr="00CD07E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897E8A30846454888BBF00AC9B1F2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4B62BC-38A6-4690-AD53-21BB00086134}"/>
      </w:docPartPr>
      <w:docPartBody>
        <w:p w:rsidR="004C76EC" w:rsidRDefault="000C7C66" w:rsidP="000C7C66">
          <w:pPr>
            <w:pStyle w:val="5897E8A30846454888BBF00AC9B1F28A"/>
          </w:pPr>
          <w:r w:rsidRPr="00CD07E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D08F1EE2F424755A7FBB6D330529B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CB18C6-0DDF-413A-A8D4-90B7E9C3CBCF}"/>
      </w:docPartPr>
      <w:docPartBody>
        <w:p w:rsidR="004C76EC" w:rsidRDefault="000C7C66" w:rsidP="000C7C66">
          <w:pPr>
            <w:pStyle w:val="3D08F1EE2F424755A7FBB6D330529B3B"/>
          </w:pPr>
          <w:r w:rsidRPr="00CD07E4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85"/>
    <w:rsid w:val="000C7C66"/>
    <w:rsid w:val="000F5E00"/>
    <w:rsid w:val="002B6614"/>
    <w:rsid w:val="003E2460"/>
    <w:rsid w:val="003F2E19"/>
    <w:rsid w:val="00454AEE"/>
    <w:rsid w:val="004C76EC"/>
    <w:rsid w:val="00750F85"/>
    <w:rsid w:val="00792EE4"/>
    <w:rsid w:val="009A65DD"/>
    <w:rsid w:val="009D5ED8"/>
    <w:rsid w:val="00EB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B0189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C7C66"/>
    <w:rPr>
      <w:color w:val="666666"/>
    </w:rPr>
  </w:style>
  <w:style w:type="paragraph" w:customStyle="1" w:styleId="C47B95FF2ADA404FBCC9E185195B3E361">
    <w:name w:val="C47B95FF2ADA404FBCC9E185195B3E361"/>
    <w:rsid w:val="000C7C66"/>
    <w:pPr>
      <w:spacing w:line="259" w:lineRule="auto"/>
    </w:pPr>
    <w:rPr>
      <w:rFonts w:ascii="Verdana" w:eastAsiaTheme="minorHAnsi" w:hAnsi="Verdana"/>
      <w:kern w:val="0"/>
      <w:sz w:val="20"/>
      <w:szCs w:val="22"/>
      <w:lang w:eastAsia="en-US"/>
      <w14:ligatures w14:val="none"/>
    </w:rPr>
  </w:style>
  <w:style w:type="paragraph" w:customStyle="1" w:styleId="5897E8A30846454888BBF00AC9B1F28A">
    <w:name w:val="5897E8A30846454888BBF00AC9B1F28A"/>
    <w:rsid w:val="000C7C66"/>
    <w:pPr>
      <w:spacing w:line="259" w:lineRule="auto"/>
    </w:pPr>
    <w:rPr>
      <w:rFonts w:ascii="Verdana" w:eastAsiaTheme="minorHAnsi" w:hAnsi="Verdana"/>
      <w:kern w:val="0"/>
      <w:sz w:val="20"/>
      <w:szCs w:val="22"/>
      <w:lang w:eastAsia="en-US"/>
      <w14:ligatures w14:val="none"/>
    </w:rPr>
  </w:style>
  <w:style w:type="paragraph" w:customStyle="1" w:styleId="3D08F1EE2F424755A7FBB6D330529B3B">
    <w:name w:val="3D08F1EE2F424755A7FBB6D330529B3B"/>
    <w:rsid w:val="000C7C66"/>
    <w:pPr>
      <w:spacing w:line="259" w:lineRule="auto"/>
    </w:pPr>
    <w:rPr>
      <w:rFonts w:ascii="Verdana" w:eastAsiaTheme="minorHAnsi" w:hAnsi="Verdana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EDA8-EAF4-4F85-A12B-03032CB8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BrevNyLogo.dotx</Template>
  <TotalTime>166</TotalTime>
  <Pages>2</Pages>
  <Words>75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th@solhverv.dk</Manager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js@solhverv.dk;kta@solhverv.dk</dc:creator>
  <cp:keywords/>
  <dc:description/>
  <cp:lastModifiedBy>Keld Thostrup Albrektsen</cp:lastModifiedBy>
  <cp:revision>95</cp:revision>
  <cp:lastPrinted>2026-04-13T09:56:00Z</cp:lastPrinted>
  <dcterms:created xsi:type="dcterms:W3CDTF">2026-04-10T12:01:00Z</dcterms:created>
  <dcterms:modified xsi:type="dcterms:W3CDTF">2026-04-14T06:25:00Z</dcterms:modified>
</cp:coreProperties>
</file>